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371B" w14:textId="3843FBF7" w:rsidR="00F926F6" w:rsidRDefault="005F083B" w:rsidP="001D3646">
      <w:pPr>
        <w:pStyle w:val="Name"/>
        <w:rPr>
          <w:b w:val="0"/>
          <w:caps w:val="0"/>
          <w:color w:val="7F7F7F" w:themeColor="text1" w:themeTint="80"/>
          <w:kern w:val="0"/>
          <w:sz w:val="24"/>
        </w:rPr>
      </w:pPr>
      <w:r w:rsidRPr="005F083B">
        <w:rPr>
          <w:sz w:val="56"/>
          <w:szCs w:val="18"/>
        </w:rPr>
        <w:t>Emma palmer</w:t>
      </w:r>
      <w:r w:rsidRPr="005F083B">
        <w:rPr>
          <w:b w:val="0"/>
          <w:caps w:val="0"/>
          <w:color w:val="7F7F7F" w:themeColor="text1" w:themeTint="80"/>
          <w:kern w:val="0"/>
          <w:sz w:val="24"/>
        </w:rPr>
        <w:t xml:space="preserve"> </w:t>
      </w:r>
      <w:r>
        <w:rPr>
          <w:b w:val="0"/>
          <w:caps w:val="0"/>
          <w:color w:val="7F7F7F" w:themeColor="text1" w:themeTint="80"/>
          <w:kern w:val="0"/>
          <w:sz w:val="24"/>
        </w:rPr>
        <w:t xml:space="preserve">  </w:t>
      </w:r>
    </w:p>
    <w:p w14:paraId="03CBC517" w14:textId="1821D0A1" w:rsidR="005F083B" w:rsidRDefault="005F083B" w:rsidP="001D3646">
      <w:pPr>
        <w:pStyle w:val="Name"/>
        <w:rPr>
          <w:b w:val="0"/>
          <w:i/>
          <w:iCs/>
          <w:caps w:val="0"/>
          <w:color w:val="7F7F7F" w:themeColor="text1" w:themeTint="80"/>
          <w:kern w:val="0"/>
          <w:sz w:val="32"/>
          <w:szCs w:val="22"/>
        </w:rPr>
      </w:pPr>
      <w:r w:rsidRPr="005F083B">
        <w:rPr>
          <w:b w:val="0"/>
          <w:i/>
          <w:iCs/>
          <w:caps w:val="0"/>
          <w:color w:val="7F7F7F" w:themeColor="text1" w:themeTint="80"/>
          <w:kern w:val="0"/>
          <w:sz w:val="32"/>
          <w:szCs w:val="22"/>
        </w:rPr>
        <w:t>Scenic Artist</w:t>
      </w:r>
      <w:r w:rsidR="00494DE7">
        <w:rPr>
          <w:b w:val="0"/>
          <w:i/>
          <w:iCs/>
          <w:caps w:val="0"/>
          <w:color w:val="7F7F7F" w:themeColor="text1" w:themeTint="80"/>
          <w:kern w:val="0"/>
          <w:sz w:val="32"/>
          <w:szCs w:val="22"/>
        </w:rPr>
        <w:t xml:space="preserve"> </w:t>
      </w:r>
    </w:p>
    <w:p w14:paraId="5F518B48" w14:textId="7C658655" w:rsidR="005F083B" w:rsidRDefault="005F083B" w:rsidP="001D3646">
      <w:pPr>
        <w:pStyle w:val="Name"/>
        <w:rPr>
          <w:b w:val="0"/>
          <w:i/>
          <w:iCs/>
          <w:caps w:val="0"/>
          <w:color w:val="7F7F7F" w:themeColor="text1" w:themeTint="80"/>
          <w:kern w:val="0"/>
          <w:sz w:val="32"/>
          <w:szCs w:val="22"/>
        </w:rPr>
      </w:pPr>
    </w:p>
    <w:p w14:paraId="5CCD20EA" w14:textId="1F214D28" w:rsidR="005F083B" w:rsidRPr="005F083B" w:rsidRDefault="005F083B" w:rsidP="001D3646">
      <w:pPr>
        <w:pStyle w:val="Name"/>
        <w:rPr>
          <w:b w:val="0"/>
          <w:caps w:val="0"/>
          <w:color w:val="0D0D0D" w:themeColor="text1" w:themeTint="F2"/>
          <w:kern w:val="0"/>
          <w:sz w:val="24"/>
        </w:rPr>
      </w:pPr>
      <w:r w:rsidRPr="005F083B">
        <w:rPr>
          <w:b w:val="0"/>
          <w:caps w:val="0"/>
          <w:color w:val="0D0D0D" w:themeColor="text1" w:themeTint="F2"/>
          <w:kern w:val="0"/>
          <w:sz w:val="24"/>
        </w:rPr>
        <w:t>Website:</w:t>
      </w:r>
      <w:r>
        <w:rPr>
          <w:b w:val="0"/>
          <w:caps w:val="0"/>
          <w:color w:val="0D0D0D" w:themeColor="text1" w:themeTint="F2"/>
          <w:kern w:val="0"/>
          <w:sz w:val="24"/>
        </w:rPr>
        <w:t xml:space="preserve"> </w:t>
      </w:r>
    </w:p>
    <w:p w14:paraId="3401707B" w14:textId="4BD594C5" w:rsidR="005F083B" w:rsidRPr="005F083B" w:rsidRDefault="005F083B" w:rsidP="001D3646">
      <w:pPr>
        <w:pStyle w:val="Name"/>
        <w:rPr>
          <w:b w:val="0"/>
          <w:caps w:val="0"/>
          <w:color w:val="0D0D0D" w:themeColor="text1" w:themeTint="F2"/>
          <w:kern w:val="0"/>
          <w:sz w:val="24"/>
        </w:rPr>
      </w:pPr>
      <w:r w:rsidRPr="005F083B">
        <w:rPr>
          <w:b w:val="0"/>
          <w:caps w:val="0"/>
          <w:color w:val="0D0D0D" w:themeColor="text1" w:themeTint="F2"/>
          <w:kern w:val="0"/>
          <w:sz w:val="24"/>
        </w:rPr>
        <w:t>Email:</w:t>
      </w:r>
      <w:r>
        <w:rPr>
          <w:b w:val="0"/>
          <w:caps w:val="0"/>
          <w:color w:val="0D0D0D" w:themeColor="text1" w:themeTint="F2"/>
          <w:kern w:val="0"/>
          <w:sz w:val="24"/>
        </w:rPr>
        <w:t xml:space="preserve"> emmapalmer.scenic@gmail.com</w:t>
      </w:r>
    </w:p>
    <w:p w14:paraId="04C5BBA3" w14:textId="40ABC142" w:rsidR="00F926F6" w:rsidRPr="005F083B" w:rsidRDefault="005F083B" w:rsidP="005F083B">
      <w:pPr>
        <w:pStyle w:val="Name"/>
        <w:rPr>
          <w:b w:val="0"/>
          <w:caps w:val="0"/>
          <w:color w:val="0D0D0D" w:themeColor="text1" w:themeTint="F2"/>
          <w:kern w:val="0"/>
          <w:sz w:val="24"/>
        </w:rPr>
      </w:pPr>
      <w:r w:rsidRPr="005F083B">
        <w:rPr>
          <w:b w:val="0"/>
          <w:caps w:val="0"/>
          <w:color w:val="0D0D0D" w:themeColor="text1" w:themeTint="F2"/>
          <w:kern w:val="0"/>
          <w:sz w:val="24"/>
        </w:rPr>
        <w:t>Phone:</w:t>
      </w:r>
      <w:r>
        <w:rPr>
          <w:b w:val="0"/>
          <w:caps w:val="0"/>
          <w:color w:val="0D0D0D" w:themeColor="text1" w:themeTint="F2"/>
          <w:kern w:val="0"/>
          <w:sz w:val="24"/>
        </w:rPr>
        <w:t xml:space="preserve"> +44 7896 657321 </w:t>
      </w:r>
      <w:r w:rsidR="00494DE7">
        <w:rPr>
          <w:b w:val="0"/>
          <w:caps w:val="0"/>
          <w:color w:val="0D0D0D" w:themeColor="text1" w:themeTint="F2"/>
          <w:kern w:val="0"/>
          <w:sz w:val="24"/>
        </w:rPr>
        <w:t xml:space="preserve">               </w:t>
      </w:r>
    </w:p>
    <w:p w14:paraId="30BC11DE" w14:textId="296C6E58" w:rsidR="00F926F6" w:rsidRDefault="005F083B">
      <w:pPr>
        <w:pStyle w:val="Heading1"/>
      </w:pPr>
      <w:r>
        <w:t xml:space="preserve">education </w:t>
      </w:r>
    </w:p>
    <w:p w14:paraId="36A59D38" w14:textId="43227977" w:rsidR="005F083B" w:rsidRPr="00FF7F96" w:rsidRDefault="005F083B">
      <w:pPr>
        <w:rPr>
          <w:sz w:val="18"/>
          <w:szCs w:val="18"/>
        </w:rPr>
      </w:pPr>
      <w:r w:rsidRPr="00FF7F96">
        <w:rPr>
          <w:sz w:val="18"/>
          <w:szCs w:val="18"/>
        </w:rPr>
        <w:t xml:space="preserve">Royal Conservatoire of Scotland - BA Production Arts &amp; Design – 2020 to present. </w:t>
      </w:r>
    </w:p>
    <w:p w14:paraId="45D1CBE8" w14:textId="7B30A7A5" w:rsidR="005F083B" w:rsidRPr="00FF7F96" w:rsidRDefault="005F083B">
      <w:pPr>
        <w:rPr>
          <w:sz w:val="18"/>
          <w:szCs w:val="18"/>
        </w:rPr>
      </w:pPr>
      <w:r w:rsidRPr="00FF7F96">
        <w:rPr>
          <w:sz w:val="18"/>
          <w:szCs w:val="18"/>
        </w:rPr>
        <w:t xml:space="preserve">University of the Arts London (GCC)– Level 3 Diploma in Art and Design with Distinction. 2019 – 2020 </w:t>
      </w:r>
    </w:p>
    <w:sdt>
      <w:sdtPr>
        <w:id w:val="1728489637"/>
        <w:placeholder>
          <w:docPart w:val="F524AB37EEEC8F4181D8869A609389EB"/>
        </w:placeholder>
        <w:temporary/>
        <w:showingPlcHdr/>
        <w15:appearance w15:val="hidden"/>
      </w:sdtPr>
      <w:sdtContent>
        <w:p w14:paraId="1C8DA700" w14:textId="77777777" w:rsidR="00F926F6" w:rsidRDefault="001D3646">
          <w:pPr>
            <w:pStyle w:val="Heading1"/>
          </w:pPr>
          <w:r>
            <w:rPr>
              <w:lang w:val="en-GB" w:bidi="en-GB"/>
            </w:rPr>
            <w:t>Experience</w:t>
          </w:r>
        </w:p>
      </w:sdtContent>
    </w:sdt>
    <w:p w14:paraId="21EC6825" w14:textId="4869C202" w:rsidR="00532CD5" w:rsidRPr="00E60A2A" w:rsidRDefault="00532CD5">
      <w:pPr>
        <w:rPr>
          <w:color w:val="595959" w:themeColor="text1" w:themeTint="A6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6EC2E" wp14:editId="089BF90C">
                <wp:simplePos x="0" y="0"/>
                <wp:positionH relativeFrom="column">
                  <wp:posOffset>2966720</wp:posOffset>
                </wp:positionH>
                <wp:positionV relativeFrom="paragraph">
                  <wp:posOffset>54610</wp:posOffset>
                </wp:positionV>
                <wp:extent cx="0" cy="3784600"/>
                <wp:effectExtent l="0" t="0" r="12700" b="12700"/>
                <wp:wrapNone/>
                <wp:docPr id="19979647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EFCB2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6pt,4.3pt" to="233.6pt,30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 w:rsidR="00A5238A" w:rsidRPr="00E60A2A">
        <w:rPr>
          <w:color w:val="595959" w:themeColor="text1" w:themeTint="A6"/>
        </w:rPr>
        <w:t>Royal Conservatoire of Scotland</w:t>
      </w:r>
      <w:r>
        <w:rPr>
          <w:color w:val="595959" w:themeColor="text1" w:themeTint="A6"/>
        </w:rPr>
        <w:t>:</w:t>
      </w:r>
      <w:r w:rsidR="00A5238A" w:rsidRPr="00E60A2A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 xml:space="preserve">                                     Other</w:t>
      </w:r>
      <w:r w:rsidR="00494DE7">
        <w:rPr>
          <w:color w:val="595959" w:themeColor="text1" w:themeTint="A6"/>
        </w:rPr>
        <w:t>:</w:t>
      </w:r>
    </w:p>
    <w:p w14:paraId="245B7208" w14:textId="0DF78946" w:rsidR="00D735C4" w:rsidRPr="00FF7F96" w:rsidRDefault="00A5238A">
      <w:pPr>
        <w:rPr>
          <w:sz w:val="18"/>
          <w:szCs w:val="18"/>
        </w:rPr>
      </w:pPr>
      <w:r w:rsidRPr="00FF7F96">
        <w:rPr>
          <w:sz w:val="18"/>
          <w:szCs w:val="18"/>
        </w:rPr>
        <w:t>May 2023 – Children of Eden (Head Scenic Artist)</w:t>
      </w:r>
      <w:r w:rsidR="00532CD5">
        <w:rPr>
          <w:sz w:val="18"/>
          <w:szCs w:val="18"/>
        </w:rPr>
        <w:t xml:space="preserve">                 Sept</w:t>
      </w:r>
      <w:r w:rsidR="00494DE7">
        <w:rPr>
          <w:sz w:val="18"/>
          <w:szCs w:val="18"/>
        </w:rPr>
        <w:t>ember</w:t>
      </w:r>
      <w:r w:rsidR="00532CD5">
        <w:rPr>
          <w:sz w:val="18"/>
          <w:szCs w:val="18"/>
        </w:rPr>
        <w:t xml:space="preserve"> 2022 (1 </w:t>
      </w:r>
      <w:r w:rsidR="00D735C4">
        <w:rPr>
          <w:sz w:val="18"/>
          <w:szCs w:val="18"/>
        </w:rPr>
        <w:t>wk)</w:t>
      </w:r>
      <w:r w:rsidR="00532CD5">
        <w:rPr>
          <w:sz w:val="18"/>
          <w:szCs w:val="18"/>
        </w:rPr>
        <w:t xml:space="preserve"> The Buccaneers – Apple TV+ </w:t>
      </w:r>
    </w:p>
    <w:p w14:paraId="757F6FA8" w14:textId="61ADF0A5" w:rsidR="00A5238A" w:rsidRPr="00FF7F96" w:rsidRDefault="00A5238A">
      <w:pPr>
        <w:rPr>
          <w:sz w:val="18"/>
          <w:szCs w:val="18"/>
        </w:rPr>
      </w:pPr>
      <w:r w:rsidRPr="00FF7F96">
        <w:rPr>
          <w:sz w:val="18"/>
          <w:szCs w:val="18"/>
        </w:rPr>
        <w:t>March 2023 – Russian Triple Bill (Scenic Artist)</w:t>
      </w:r>
      <w:r w:rsidR="00532CD5">
        <w:rPr>
          <w:sz w:val="18"/>
          <w:szCs w:val="18"/>
        </w:rPr>
        <w:t xml:space="preserve">                     </w:t>
      </w:r>
      <w:r w:rsidR="00D735C4">
        <w:rPr>
          <w:sz w:val="18"/>
          <w:szCs w:val="18"/>
        </w:rPr>
        <w:t>June 2022 Bar painting – Moonwake Beer Co.</w:t>
      </w:r>
    </w:p>
    <w:p w14:paraId="60A317A7" w14:textId="5E39294F" w:rsidR="00D735C4" w:rsidRPr="00FF7F96" w:rsidRDefault="00A5238A" w:rsidP="00D735C4">
      <w:pPr>
        <w:rPr>
          <w:sz w:val="18"/>
          <w:szCs w:val="18"/>
        </w:rPr>
      </w:pPr>
      <w:r w:rsidRPr="00FF7F96">
        <w:rPr>
          <w:sz w:val="18"/>
          <w:szCs w:val="18"/>
        </w:rPr>
        <w:t>December 2022 – Merrily We Roll Along (Scenic Artist)</w:t>
      </w:r>
      <w:r w:rsidR="00532CD5">
        <w:rPr>
          <w:sz w:val="18"/>
          <w:szCs w:val="18"/>
        </w:rPr>
        <w:t xml:space="preserve">   </w:t>
      </w:r>
      <w:r w:rsidR="00D735C4">
        <w:rPr>
          <w:sz w:val="18"/>
          <w:szCs w:val="18"/>
        </w:rPr>
        <w:t xml:space="preserve">       </w:t>
      </w:r>
      <w:r w:rsidR="00D735C4">
        <w:rPr>
          <w:sz w:val="18"/>
          <w:szCs w:val="18"/>
        </w:rPr>
        <w:t>May 2022 (sign painting) Thread – Renfrew TH</w:t>
      </w:r>
    </w:p>
    <w:p w14:paraId="3984AC2A" w14:textId="1C7C2737" w:rsidR="00A5238A" w:rsidRPr="00FF7F96" w:rsidRDefault="00247EEE">
      <w:pPr>
        <w:rPr>
          <w:sz w:val="18"/>
          <w:szCs w:val="18"/>
        </w:rPr>
      </w:pPr>
      <w:r w:rsidRPr="00FF7F96">
        <w:rPr>
          <w:sz w:val="18"/>
          <w:szCs w:val="18"/>
        </w:rPr>
        <w:t>June 2022 – Takin’ Over the Asylum (Scenic Artist)</w:t>
      </w:r>
      <w:r w:rsidR="00494DE7">
        <w:rPr>
          <w:sz w:val="18"/>
          <w:szCs w:val="18"/>
        </w:rPr>
        <w:t>.              January 2023 - Joe Russo on set mentorship Program</w:t>
      </w:r>
    </w:p>
    <w:p w14:paraId="39DC69D6" w14:textId="4FEFB45A" w:rsidR="00247EEE" w:rsidRPr="00FF7F96" w:rsidRDefault="00247EEE">
      <w:pPr>
        <w:rPr>
          <w:sz w:val="18"/>
          <w:szCs w:val="18"/>
        </w:rPr>
      </w:pPr>
      <w:r w:rsidRPr="00FF7F96">
        <w:rPr>
          <w:sz w:val="18"/>
          <w:szCs w:val="18"/>
        </w:rPr>
        <w:t>May 2022 – Sweeney Todd (Scenic Artist and Props)</w:t>
      </w:r>
    </w:p>
    <w:p w14:paraId="5424A57B" w14:textId="6A8B776F" w:rsidR="00247EEE" w:rsidRPr="00FF7F96" w:rsidRDefault="00247EEE">
      <w:pPr>
        <w:rPr>
          <w:sz w:val="18"/>
          <w:szCs w:val="18"/>
        </w:rPr>
      </w:pPr>
      <w:r w:rsidRPr="00FF7F96">
        <w:rPr>
          <w:sz w:val="18"/>
          <w:szCs w:val="18"/>
        </w:rPr>
        <w:t>March 2022 – Flight (Scenic Artist)</w:t>
      </w:r>
    </w:p>
    <w:p w14:paraId="597C5A95" w14:textId="3902DDF5" w:rsidR="00247EEE" w:rsidRPr="00FF7F96" w:rsidRDefault="00247EEE">
      <w:pPr>
        <w:rPr>
          <w:sz w:val="18"/>
          <w:szCs w:val="18"/>
        </w:rPr>
      </w:pPr>
      <w:r w:rsidRPr="00FF7F96">
        <w:rPr>
          <w:sz w:val="18"/>
          <w:szCs w:val="18"/>
        </w:rPr>
        <w:t>February 2022 – Secret Mischiefs (Scenic Artist)</w:t>
      </w:r>
    </w:p>
    <w:p w14:paraId="28D1F645" w14:textId="3419CBD5" w:rsidR="00FF7F96" w:rsidRDefault="00FF7F96">
      <w:pPr>
        <w:rPr>
          <w:sz w:val="18"/>
          <w:szCs w:val="18"/>
        </w:rPr>
      </w:pPr>
      <w:r w:rsidRPr="00FF7F96">
        <w:rPr>
          <w:sz w:val="18"/>
          <w:szCs w:val="18"/>
        </w:rPr>
        <w:t>January 2022 – Hansel und Gretel (Scenic Artist)</w:t>
      </w:r>
    </w:p>
    <w:p w14:paraId="3409E9B3" w14:textId="0E1DF8AE" w:rsidR="00FF7F96" w:rsidRPr="00FF7F96" w:rsidRDefault="00FF7F96">
      <w:pPr>
        <w:rPr>
          <w:sz w:val="18"/>
          <w:szCs w:val="18"/>
        </w:rPr>
      </w:pPr>
      <w:r>
        <w:rPr>
          <w:sz w:val="18"/>
          <w:szCs w:val="18"/>
        </w:rPr>
        <w:t>January 2022 – The Dream (Scenic Artist)</w:t>
      </w:r>
    </w:p>
    <w:p w14:paraId="1E74C511" w14:textId="681F7C8D" w:rsidR="00FF7F96" w:rsidRPr="00FF7F96" w:rsidRDefault="00FF7F96">
      <w:pPr>
        <w:rPr>
          <w:sz w:val="18"/>
          <w:szCs w:val="18"/>
        </w:rPr>
      </w:pPr>
      <w:r w:rsidRPr="00FF7F96">
        <w:rPr>
          <w:sz w:val="18"/>
          <w:szCs w:val="18"/>
        </w:rPr>
        <w:t xml:space="preserve">November 2021 – Cinderella (Scenic Artist) </w:t>
      </w:r>
    </w:p>
    <w:p w14:paraId="47596016" w14:textId="09131468" w:rsidR="00FF7F96" w:rsidRPr="00FF7F96" w:rsidRDefault="00FF7F96">
      <w:pPr>
        <w:rPr>
          <w:sz w:val="18"/>
          <w:szCs w:val="18"/>
        </w:rPr>
      </w:pPr>
      <w:r w:rsidRPr="00FF7F96">
        <w:rPr>
          <w:sz w:val="18"/>
          <w:szCs w:val="18"/>
        </w:rPr>
        <w:t>January 2021 – Giulio Cesare (Assistant Scenic Artist)</w:t>
      </w:r>
    </w:p>
    <w:p w14:paraId="27AD5D1F" w14:textId="40DA42EE" w:rsidR="004C3A5E" w:rsidRPr="00FF7F96" w:rsidRDefault="00FF7F96">
      <w:pPr>
        <w:rPr>
          <w:sz w:val="18"/>
          <w:szCs w:val="18"/>
        </w:rPr>
      </w:pPr>
      <w:r w:rsidRPr="00FF7F96">
        <w:rPr>
          <w:sz w:val="18"/>
          <w:szCs w:val="18"/>
        </w:rPr>
        <w:t>2020 – Speculator (Assistant Scenic Artist)</w:t>
      </w:r>
    </w:p>
    <w:p w14:paraId="670051E6" w14:textId="6459DC58" w:rsidR="00A5238A" w:rsidRDefault="00FF7F96">
      <w:pPr>
        <w:rPr>
          <w:sz w:val="18"/>
          <w:szCs w:val="18"/>
        </w:rPr>
      </w:pPr>
      <w:r w:rsidRPr="00FF7F96">
        <w:rPr>
          <w:sz w:val="18"/>
          <w:szCs w:val="18"/>
        </w:rPr>
        <w:t>2020 – The Bacchae (Assistant Scenic Artist)</w:t>
      </w:r>
    </w:p>
    <w:p w14:paraId="06728CDC" w14:textId="3641460C" w:rsidR="00F926F6" w:rsidRDefault="005F083B" w:rsidP="004C3A5E">
      <w:pPr>
        <w:pStyle w:val="Heading1"/>
        <w:pBdr>
          <w:top w:val="single" w:sz="24" w:space="11" w:color="262626" w:themeColor="text1" w:themeTint="D9"/>
        </w:pBdr>
      </w:pPr>
      <w:r>
        <w:t xml:space="preserve">skills </w:t>
      </w:r>
    </w:p>
    <w:p w14:paraId="59A00BDC" w14:textId="47F7AE0A" w:rsidR="00F926F6" w:rsidRPr="004C3A5E" w:rsidRDefault="004C3A5E" w:rsidP="004C3A5E">
      <w:pPr>
        <w:rPr>
          <w:i/>
          <w:iCs/>
        </w:rPr>
      </w:pPr>
      <w:r w:rsidRPr="004C3A5E">
        <w:rPr>
          <w:i/>
          <w:iCs/>
        </w:rPr>
        <w:t xml:space="preserve">Colour Mixing / Faux Finishes / Aging / Scaling up &amp; drawing / Trompe l’oeil / Sign Writing / Portraiture </w:t>
      </w:r>
    </w:p>
    <w:p w14:paraId="3D0922B1" w14:textId="5C6432FB" w:rsidR="004C3A5E" w:rsidRPr="004C3A5E" w:rsidRDefault="004C3A5E" w:rsidP="004C3A5E">
      <w:pPr>
        <w:rPr>
          <w:i/>
          <w:iCs/>
        </w:rPr>
      </w:pPr>
      <w:r w:rsidRPr="004C3A5E">
        <w:rPr>
          <w:i/>
          <w:iCs/>
        </w:rPr>
        <w:t xml:space="preserve">Good Knowledge of materials / texturing </w:t>
      </w:r>
    </w:p>
    <w:p w14:paraId="0687F8E4" w14:textId="045616C7" w:rsidR="00F926F6" w:rsidRDefault="00F926F6" w:rsidP="00F50180">
      <w:pPr>
        <w:pStyle w:val="ListBullet"/>
        <w:numPr>
          <w:ilvl w:val="0"/>
          <w:numId w:val="0"/>
        </w:numPr>
        <w:ind w:left="216"/>
      </w:pPr>
    </w:p>
    <w:sectPr w:rsidR="00F926F6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88B7" w14:textId="77777777" w:rsidR="007C77DB" w:rsidRDefault="007C77DB">
      <w:r>
        <w:separator/>
      </w:r>
    </w:p>
  </w:endnote>
  <w:endnote w:type="continuationSeparator" w:id="0">
    <w:p w14:paraId="0244F43D" w14:textId="77777777" w:rsidR="007C77DB" w:rsidRDefault="007C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91D6" w14:textId="77777777" w:rsidR="00F926F6" w:rsidRDefault="001D3646">
    <w:pPr>
      <w:pStyle w:val="Footer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>
      <w:rPr>
        <w:noProof/>
        <w:lang w:val="en-GB" w:bidi="en-GB"/>
      </w:rPr>
      <w:t>0</w:t>
    </w:r>
    <w:r>
      <w:rPr>
        <w:noProof/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8870" w14:textId="77777777" w:rsidR="007C77DB" w:rsidRDefault="007C77DB">
      <w:r>
        <w:separator/>
      </w:r>
    </w:p>
  </w:footnote>
  <w:footnote w:type="continuationSeparator" w:id="0">
    <w:p w14:paraId="0B9DC598" w14:textId="77777777" w:rsidR="007C77DB" w:rsidRDefault="007C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77FE" w14:textId="77777777" w:rsidR="00F926F6" w:rsidRDefault="001D3646">
    <w:r>
      <w:rPr>
        <w:noProof/>
        <w:lang w:eastAsia="zh-CN" w:bidi="he-I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B9EDD0C" wp14:editId="7892F63D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BEB1E99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C9B0" w14:textId="77777777" w:rsidR="00F926F6" w:rsidRDefault="001D3646">
    <w:r>
      <w:rPr>
        <w:noProof/>
        <w:lang w:eastAsia="zh-CN" w:bidi="he-IL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8FD7D0B" wp14:editId="6FB2E4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FA32A8" w14:textId="77777777" w:rsidR="00F926F6" w:rsidRDefault="00F926F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8FD7D0B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CFA32A8" w14:textId="77777777" w:rsidR="00F926F6" w:rsidRDefault="00F926F6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43238">
    <w:abstractNumId w:val="9"/>
  </w:num>
  <w:num w:numId="2" w16cid:durableId="234895341">
    <w:abstractNumId w:val="11"/>
  </w:num>
  <w:num w:numId="3" w16cid:durableId="977153756">
    <w:abstractNumId w:val="10"/>
  </w:num>
  <w:num w:numId="4" w16cid:durableId="1994025328">
    <w:abstractNumId w:val="7"/>
  </w:num>
  <w:num w:numId="5" w16cid:durableId="2080209482">
    <w:abstractNumId w:val="6"/>
  </w:num>
  <w:num w:numId="6" w16cid:durableId="1448966448">
    <w:abstractNumId w:val="5"/>
  </w:num>
  <w:num w:numId="7" w16cid:durableId="927736298">
    <w:abstractNumId w:val="4"/>
  </w:num>
  <w:num w:numId="8" w16cid:durableId="269549855">
    <w:abstractNumId w:val="8"/>
  </w:num>
  <w:num w:numId="9" w16cid:durableId="992223776">
    <w:abstractNumId w:val="3"/>
  </w:num>
  <w:num w:numId="10" w16cid:durableId="258100935">
    <w:abstractNumId w:val="2"/>
  </w:num>
  <w:num w:numId="11" w16cid:durableId="1761174129">
    <w:abstractNumId w:val="1"/>
  </w:num>
  <w:num w:numId="12" w16cid:durableId="936401897">
    <w:abstractNumId w:val="0"/>
  </w:num>
  <w:num w:numId="13" w16cid:durableId="1444765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3B"/>
    <w:rsid w:val="00091089"/>
    <w:rsid w:val="001D3646"/>
    <w:rsid w:val="001E15A8"/>
    <w:rsid w:val="00247EEE"/>
    <w:rsid w:val="00494DE7"/>
    <w:rsid w:val="004C3A5E"/>
    <w:rsid w:val="00532CD5"/>
    <w:rsid w:val="005F083B"/>
    <w:rsid w:val="007C77DB"/>
    <w:rsid w:val="00A5238A"/>
    <w:rsid w:val="00BA4036"/>
    <w:rsid w:val="00C764AE"/>
    <w:rsid w:val="00D735C4"/>
    <w:rsid w:val="00E60A2A"/>
    <w:rsid w:val="00F50180"/>
    <w:rsid w:val="00F926F6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8A8C4"/>
  <w15:chartTrackingRefBased/>
  <w15:docId w15:val="{60BC16C3-E202-6947-9A49-F734A679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rmation">
    <w:name w:val="Contact Information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5F083B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8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083B"/>
    <w:rPr>
      <w:color w:val="846B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palmer/Library/Containers/com.microsoft.Word/Data/Library/Application%20Support/Microsoft/Office/16.0/DTS/en-GB%7bF93444D5-B4C4-F94F-A9F5-7389347147E7%7d/%7b59445149-6507-6940-ACD9-F5D529456103%7dtf1000207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24AB37EEEC8F4181D8869A60938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63FBE-60E4-7144-911C-1D7D061B4DD2}"/>
      </w:docPartPr>
      <w:docPartBody>
        <w:p w:rsidR="00000000" w:rsidRDefault="00000000">
          <w:pPr>
            <w:pStyle w:val="F524AB37EEEC8F4181D8869A609389EB"/>
          </w:pPr>
          <w:r>
            <w:rPr>
              <w:lang w:bidi="en-GB"/>
            </w:rP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777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46"/>
    <w:rsid w:val="003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385C0BEC5EE34E89F09A1C5D49DE53">
    <w:name w:val="E4385C0BEC5EE34E89F09A1C5D49DE53"/>
  </w:style>
  <w:style w:type="paragraph" w:customStyle="1" w:styleId="5812F619DB04E94CB16299885F05DF32">
    <w:name w:val="5812F619DB04E94CB16299885F05DF32"/>
  </w:style>
  <w:style w:type="paragraph" w:customStyle="1" w:styleId="2D0DE92BB5B4794E938CE897B867D6A4">
    <w:name w:val="2D0DE92BB5B4794E938CE897B867D6A4"/>
  </w:style>
  <w:style w:type="paragraph" w:customStyle="1" w:styleId="29EDDBD9A39A194D99FE689A20D2E5B1">
    <w:name w:val="29EDDBD9A39A194D99FE689A20D2E5B1"/>
  </w:style>
  <w:style w:type="paragraph" w:customStyle="1" w:styleId="F524AB37EEEC8F4181D8869A609389EB">
    <w:name w:val="F524AB37EEEC8F4181D8869A609389EB"/>
  </w:style>
  <w:style w:type="paragraph" w:customStyle="1" w:styleId="F6F707BAB09FDF45A6A30A0AAEBEB074">
    <w:name w:val="F6F707BAB09FDF45A6A30A0AAEBEB074"/>
  </w:style>
  <w:style w:type="paragraph" w:customStyle="1" w:styleId="47B7B8EBEF6E8E46AD7D0C3F44BC595B">
    <w:name w:val="47B7B8EBEF6E8E46AD7D0C3F44BC595B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63B4C275D30DA348B8B6501E053E559F">
    <w:name w:val="63B4C275D30DA348B8B6501E053E559F"/>
  </w:style>
  <w:style w:type="paragraph" w:customStyle="1" w:styleId="635F96096196934D916D005D51F23B2E">
    <w:name w:val="635F96096196934D916D005D51F23B2E"/>
  </w:style>
  <w:style w:type="paragraph" w:customStyle="1" w:styleId="6D9DF53D4BA3E44D87EC869AD4E4A750">
    <w:name w:val="6D9DF53D4BA3E44D87EC869AD4E4A750"/>
  </w:style>
  <w:style w:type="paragraph" w:customStyle="1" w:styleId="2C187F9D7F97A640833A086FD7CE0B3E">
    <w:name w:val="2C187F9D7F97A640833A086FD7CE0B3E"/>
  </w:style>
  <w:style w:type="paragraph" w:customStyle="1" w:styleId="2FBA31BF52628543A030C3F11358C371">
    <w:name w:val="2FBA31BF52628543A030C3F11358C3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20FD-7C4A-4421-9540-98B63E0E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Palmer</dc:creator>
  <cp:keywords/>
  <dc:description/>
  <cp:lastModifiedBy>Emma Palmer</cp:lastModifiedBy>
  <cp:revision>2</cp:revision>
  <dcterms:created xsi:type="dcterms:W3CDTF">2023-04-11T19:32:00Z</dcterms:created>
  <dcterms:modified xsi:type="dcterms:W3CDTF">2023-04-11T19:32:00Z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